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9F56" w14:textId="77777777" w:rsidR="0079687C" w:rsidRPr="003F3EC2" w:rsidRDefault="003E7834">
      <w:pPr>
        <w:rPr>
          <w:sz w:val="22"/>
          <w:szCs w:val="22"/>
        </w:rPr>
      </w:pPr>
      <w:r w:rsidRPr="003F3EC2">
        <w:rPr>
          <w:rFonts w:hint="eastAsia"/>
          <w:sz w:val="22"/>
          <w:szCs w:val="22"/>
        </w:rPr>
        <w:t>（</w:t>
      </w:r>
      <w:r w:rsidR="009D2267" w:rsidRPr="003F3EC2">
        <w:rPr>
          <w:rFonts w:hint="eastAsia"/>
          <w:sz w:val="22"/>
          <w:szCs w:val="22"/>
        </w:rPr>
        <w:t>参考</w:t>
      </w:r>
      <w:r w:rsidR="0079687C" w:rsidRPr="003F3EC2">
        <w:rPr>
          <w:rFonts w:hint="eastAsia"/>
          <w:sz w:val="22"/>
          <w:szCs w:val="22"/>
        </w:rPr>
        <w:t>様式</w:t>
      </w:r>
      <w:r w:rsidR="003F3EC2" w:rsidRPr="003F3EC2">
        <w:rPr>
          <w:rFonts w:hint="eastAsia"/>
          <w:sz w:val="22"/>
          <w:szCs w:val="22"/>
        </w:rPr>
        <w:t>９</w:t>
      </w:r>
      <w:r w:rsidR="00E34546" w:rsidRPr="003F3EC2">
        <w:rPr>
          <w:rFonts w:hint="eastAsia"/>
          <w:sz w:val="22"/>
          <w:szCs w:val="22"/>
        </w:rPr>
        <w:t>）</w:t>
      </w:r>
    </w:p>
    <w:p w14:paraId="2FB6936A" w14:textId="77777777" w:rsidR="0079687C" w:rsidRPr="003F3EC2" w:rsidRDefault="0079687C">
      <w:pPr>
        <w:rPr>
          <w:sz w:val="22"/>
          <w:szCs w:val="22"/>
        </w:rPr>
      </w:pPr>
    </w:p>
    <w:p w14:paraId="0A42218D" w14:textId="77777777" w:rsidR="0079687C" w:rsidRPr="003F3EC2" w:rsidRDefault="00BC33DD">
      <w:pPr>
        <w:jc w:val="center"/>
        <w:rPr>
          <w:sz w:val="22"/>
          <w:szCs w:val="22"/>
        </w:rPr>
      </w:pPr>
      <w:r w:rsidRPr="003F3EC2">
        <w:rPr>
          <w:rFonts w:hint="eastAsia"/>
          <w:sz w:val="22"/>
          <w:szCs w:val="22"/>
        </w:rPr>
        <w:t>サービス提供責任者</w:t>
      </w:r>
      <w:r w:rsidR="0079687C" w:rsidRPr="003F3EC2">
        <w:rPr>
          <w:rFonts w:hint="eastAsia"/>
          <w:sz w:val="22"/>
          <w:szCs w:val="22"/>
        </w:rPr>
        <w:t>経歴書</w:t>
      </w:r>
    </w:p>
    <w:p w14:paraId="260DE21C" w14:textId="77777777" w:rsidR="0079687C" w:rsidRPr="003F3EC2" w:rsidRDefault="0079687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00"/>
        <w:gridCol w:w="600"/>
        <w:gridCol w:w="1440"/>
        <w:gridCol w:w="1320"/>
        <w:gridCol w:w="840"/>
        <w:gridCol w:w="2040"/>
      </w:tblGrid>
      <w:tr w:rsidR="0079687C" w:rsidRPr="003F3EC2" w14:paraId="6D17C880" w14:textId="77777777" w:rsidTr="003F3EC2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2880" w:type="dxa"/>
            <w:gridSpan w:val="3"/>
            <w:vAlign w:val="center"/>
          </w:tcPr>
          <w:p w14:paraId="7DA8156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事業所又は施設の名称</w:t>
            </w:r>
          </w:p>
        </w:tc>
        <w:tc>
          <w:tcPr>
            <w:tcW w:w="5640" w:type="dxa"/>
            <w:gridSpan w:val="4"/>
            <w:vAlign w:val="center"/>
          </w:tcPr>
          <w:p w14:paraId="3448EF79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77F6E433" w14:textId="77777777" w:rsidTr="003F3EC2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4473C4A5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240" w:type="dxa"/>
            <w:gridSpan w:val="3"/>
            <w:tcBorders>
              <w:bottom w:val="dashed" w:sz="4" w:space="0" w:color="auto"/>
            </w:tcBorders>
            <w:vAlign w:val="center"/>
          </w:tcPr>
          <w:p w14:paraId="284BC862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vMerge w:val="restart"/>
            <w:vAlign w:val="center"/>
          </w:tcPr>
          <w:p w14:paraId="7E53144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543E6008" w14:textId="77777777" w:rsidR="0079687C" w:rsidRPr="003F3EC2" w:rsidRDefault="0079687C">
            <w:pPr>
              <w:jc w:val="right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</w:tc>
      </w:tr>
      <w:tr w:rsidR="0079687C" w:rsidRPr="003F3EC2" w14:paraId="6E199A7E" w14:textId="77777777" w:rsidTr="003F3EC2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 w14:paraId="559D7BCD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240" w:type="dxa"/>
            <w:gridSpan w:val="3"/>
            <w:tcBorders>
              <w:top w:val="nil"/>
            </w:tcBorders>
            <w:vAlign w:val="center"/>
          </w:tcPr>
          <w:p w14:paraId="15A34A4E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vMerge/>
            <w:vAlign w:val="center"/>
          </w:tcPr>
          <w:p w14:paraId="34665C37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55EC8791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</w:p>
        </w:tc>
      </w:tr>
      <w:tr w:rsidR="0079687C" w:rsidRPr="003F3EC2" w14:paraId="6DC588EA" w14:textId="77777777" w:rsidTr="003F3EC2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8520" w:type="dxa"/>
            <w:gridSpan w:val="7"/>
            <w:vAlign w:val="center"/>
          </w:tcPr>
          <w:p w14:paraId="6748C54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pacing w:val="210"/>
                <w:sz w:val="22"/>
                <w:szCs w:val="22"/>
              </w:rPr>
              <w:t>主な職歴</w:t>
            </w:r>
            <w:r w:rsidRPr="003F3EC2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79687C" w:rsidRPr="003F3EC2" w14:paraId="7A423CEF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bottom w:val="nil"/>
            </w:tcBorders>
            <w:vAlign w:val="center"/>
          </w:tcPr>
          <w:p w14:paraId="4E225B77" w14:textId="77777777" w:rsidR="0079687C" w:rsidRPr="003F3EC2" w:rsidRDefault="0079687C" w:rsidP="003F3EC2">
            <w:pPr>
              <w:ind w:firstLineChars="100" w:firstLine="220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4200" w:type="dxa"/>
            <w:gridSpan w:val="4"/>
            <w:tcBorders>
              <w:bottom w:val="nil"/>
            </w:tcBorders>
            <w:vAlign w:val="center"/>
          </w:tcPr>
          <w:p w14:paraId="171BB1C9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勤務先等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14:paraId="1C801F6C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職務内容</w:t>
            </w:r>
          </w:p>
        </w:tc>
      </w:tr>
      <w:tr w:rsidR="0079687C" w:rsidRPr="003F3EC2" w14:paraId="36061EAC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bottom w:val="dashed" w:sz="4" w:space="0" w:color="auto"/>
            </w:tcBorders>
            <w:vAlign w:val="center"/>
          </w:tcPr>
          <w:p w14:paraId="5A28A0B2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bottom w:val="dashed" w:sz="4" w:space="0" w:color="auto"/>
            </w:tcBorders>
            <w:vAlign w:val="center"/>
          </w:tcPr>
          <w:p w14:paraId="63A9C0E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bottom w:val="dashed" w:sz="4" w:space="0" w:color="auto"/>
            </w:tcBorders>
            <w:vAlign w:val="center"/>
          </w:tcPr>
          <w:p w14:paraId="02594704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06AB4DA6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D38B7F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9B5DE8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E4DCC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5A5F9A11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E982B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B092AC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F79D6F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41074458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A66A0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3D4417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69E1C5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6170BF5A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5AE86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951A4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1D05B5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0BAEAB72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9CE4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1BCA9F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38F228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7153C857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F3EFC2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1B9EC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866169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2FEF7C09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39B195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5E8442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04BDB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4B27EDE5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63BA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DBACCA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0BEE4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59ECC39C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E4574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1B561F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3BB13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5DA61F8B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0" w:type="dxa"/>
            <w:gridSpan w:val="2"/>
            <w:tcBorders>
              <w:top w:val="dashed" w:sz="4" w:space="0" w:color="auto"/>
            </w:tcBorders>
            <w:vAlign w:val="center"/>
          </w:tcPr>
          <w:p w14:paraId="6B190D5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00" w:type="dxa"/>
            <w:gridSpan w:val="4"/>
            <w:tcBorders>
              <w:top w:val="dashed" w:sz="4" w:space="0" w:color="auto"/>
            </w:tcBorders>
            <w:vAlign w:val="center"/>
          </w:tcPr>
          <w:p w14:paraId="3B20A781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dashed" w:sz="4" w:space="0" w:color="auto"/>
            </w:tcBorders>
            <w:vAlign w:val="center"/>
          </w:tcPr>
          <w:p w14:paraId="6EC6DA00" w14:textId="77777777" w:rsidR="0079687C" w:rsidRPr="003F3EC2" w:rsidRDefault="0079687C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9687C" w:rsidRPr="003F3EC2" w14:paraId="46B71CAB" w14:textId="77777777" w:rsidTr="003F3E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0" w:type="dxa"/>
            <w:gridSpan w:val="7"/>
            <w:vAlign w:val="center"/>
          </w:tcPr>
          <w:p w14:paraId="491506EA" w14:textId="77777777" w:rsidR="0079687C" w:rsidRPr="003F3EC2" w:rsidRDefault="00FD1C84">
            <w:pPr>
              <w:jc w:val="center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別添（職務に関連する資格等）</w:t>
            </w:r>
          </w:p>
        </w:tc>
      </w:tr>
      <w:tr w:rsidR="00FD1C84" w:rsidRPr="003F3EC2" w14:paraId="47DD5CAD" w14:textId="77777777" w:rsidTr="003F3EC2">
        <w:tblPrEx>
          <w:tblCellMar>
            <w:top w:w="0" w:type="dxa"/>
            <w:bottom w:w="0" w:type="dxa"/>
          </w:tblCellMar>
        </w:tblPrEx>
        <w:trPr>
          <w:cantSplit/>
          <w:trHeight w:val="2256"/>
          <w:jc w:val="center"/>
        </w:trPr>
        <w:tc>
          <w:tcPr>
            <w:tcW w:w="8520" w:type="dxa"/>
            <w:gridSpan w:val="7"/>
            <w:vAlign w:val="center"/>
          </w:tcPr>
          <w:p w14:paraId="79D3A7E8" w14:textId="77777777" w:rsidR="004242C7" w:rsidRPr="003F3EC2" w:rsidRDefault="00E76F57" w:rsidP="001C2011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3F3EC2">
              <w:rPr>
                <w:rFonts w:hint="eastAsia"/>
                <w:sz w:val="22"/>
                <w:szCs w:val="22"/>
              </w:rPr>
              <w:t>訪問介護に関する</w:t>
            </w:r>
            <w:r w:rsidR="00637B53">
              <w:rPr>
                <w:rFonts w:hint="eastAsia"/>
                <w:sz w:val="22"/>
                <w:szCs w:val="22"/>
              </w:rPr>
              <w:t>２</w:t>
            </w:r>
            <w:r w:rsidRPr="003F3EC2">
              <w:rPr>
                <w:rFonts w:hint="eastAsia"/>
                <w:sz w:val="22"/>
                <w:szCs w:val="22"/>
              </w:rPr>
              <w:t>級課程修了者：当該研修を修了した旨の証明書の写し</w:t>
            </w:r>
          </w:p>
        </w:tc>
      </w:tr>
    </w:tbl>
    <w:p w14:paraId="12393A2F" w14:textId="77777777" w:rsidR="0079687C" w:rsidRPr="003F3EC2" w:rsidRDefault="0079687C" w:rsidP="00E34546">
      <w:pPr>
        <w:spacing w:line="100" w:lineRule="exact"/>
        <w:rPr>
          <w:sz w:val="22"/>
          <w:szCs w:val="22"/>
        </w:rPr>
      </w:pPr>
    </w:p>
    <w:p w14:paraId="3879CEAD" w14:textId="77777777" w:rsidR="00E34546" w:rsidRPr="003F3EC2" w:rsidRDefault="0079687C" w:rsidP="00337A72">
      <w:pPr>
        <w:spacing w:line="240" w:lineRule="exact"/>
        <w:ind w:left="525" w:hanging="525"/>
        <w:rPr>
          <w:rFonts w:hint="eastAsia"/>
          <w:sz w:val="22"/>
          <w:szCs w:val="22"/>
        </w:rPr>
      </w:pPr>
      <w:r w:rsidRPr="003F3EC2">
        <w:rPr>
          <w:rFonts w:hint="eastAsia"/>
          <w:sz w:val="22"/>
          <w:szCs w:val="22"/>
        </w:rPr>
        <w:t>備考</w:t>
      </w:r>
    </w:p>
    <w:p w14:paraId="33FAA621" w14:textId="77777777" w:rsidR="00D006DB" w:rsidRPr="003F3EC2" w:rsidRDefault="00E34546" w:rsidP="00E76F57">
      <w:pPr>
        <w:spacing w:line="240" w:lineRule="exact"/>
        <w:ind w:leftChars="100" w:left="540" w:hangingChars="150" w:hanging="330"/>
        <w:rPr>
          <w:rFonts w:hint="eastAsia"/>
          <w:sz w:val="22"/>
          <w:szCs w:val="22"/>
        </w:rPr>
      </w:pPr>
      <w:r w:rsidRPr="003F3EC2">
        <w:rPr>
          <w:rFonts w:hint="eastAsia"/>
          <w:sz w:val="22"/>
          <w:szCs w:val="22"/>
        </w:rPr>
        <w:t>１</w:t>
      </w:r>
      <w:r w:rsidR="006E1B9B">
        <w:rPr>
          <w:rFonts w:hint="eastAsia"/>
          <w:sz w:val="22"/>
          <w:szCs w:val="22"/>
        </w:rPr>
        <w:t xml:space="preserve">　</w:t>
      </w:r>
      <w:r w:rsidR="00E76F57" w:rsidRPr="003F3EC2">
        <w:rPr>
          <w:rFonts w:hint="eastAsia"/>
          <w:sz w:val="22"/>
          <w:szCs w:val="22"/>
        </w:rPr>
        <w:t>訪問介護に関する２級課程修了者の場合、「当該研修を修了した旨の証明書の写し」及び「３年以上介護等の業務に従事したことがわかる書類」を提出してください。</w:t>
      </w:r>
    </w:p>
    <w:sectPr w:rsidR="00D006DB" w:rsidRPr="003F3EC2" w:rsidSect="003F3EC2">
      <w:pgSz w:w="11906" w:h="16838" w:code="9"/>
      <w:pgMar w:top="1418" w:right="1531" w:bottom="1418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C346" w14:textId="77777777" w:rsidR="0031471B" w:rsidRDefault="0031471B">
      <w:r>
        <w:separator/>
      </w:r>
    </w:p>
  </w:endnote>
  <w:endnote w:type="continuationSeparator" w:id="0">
    <w:p w14:paraId="101D9626" w14:textId="77777777" w:rsidR="0031471B" w:rsidRDefault="0031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D9C6" w14:textId="77777777" w:rsidR="0031471B" w:rsidRDefault="0031471B">
      <w:r>
        <w:separator/>
      </w:r>
    </w:p>
  </w:footnote>
  <w:footnote w:type="continuationSeparator" w:id="0">
    <w:p w14:paraId="71456033" w14:textId="77777777" w:rsidR="0031471B" w:rsidRDefault="0031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C"/>
    <w:rsid w:val="00130532"/>
    <w:rsid w:val="00163424"/>
    <w:rsid w:val="001A7BAD"/>
    <w:rsid w:val="001C2011"/>
    <w:rsid w:val="001D32B2"/>
    <w:rsid w:val="0028345F"/>
    <w:rsid w:val="0031471B"/>
    <w:rsid w:val="00337A72"/>
    <w:rsid w:val="003B3362"/>
    <w:rsid w:val="003E7834"/>
    <w:rsid w:val="003F3EC2"/>
    <w:rsid w:val="004242C7"/>
    <w:rsid w:val="00471B58"/>
    <w:rsid w:val="00637B53"/>
    <w:rsid w:val="00651F68"/>
    <w:rsid w:val="006E1B9B"/>
    <w:rsid w:val="0079687C"/>
    <w:rsid w:val="009D2267"/>
    <w:rsid w:val="00A521DC"/>
    <w:rsid w:val="00AD0D31"/>
    <w:rsid w:val="00B67DD6"/>
    <w:rsid w:val="00BC33DD"/>
    <w:rsid w:val="00BF6E77"/>
    <w:rsid w:val="00D006DB"/>
    <w:rsid w:val="00D650FD"/>
    <w:rsid w:val="00D96EE5"/>
    <w:rsid w:val="00DE79D4"/>
    <w:rsid w:val="00E34546"/>
    <w:rsid w:val="00E76F57"/>
    <w:rsid w:val="00EA5ED5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8F36"/>
  <w15:chartTrackingRefBased/>
  <w15:docId w15:val="{1B65666C-BFDE-4D4A-A020-29E4968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祥希 下野</cp:lastModifiedBy>
  <cp:revision>2</cp:revision>
  <cp:lastPrinted>2006-06-26T07:15:00Z</cp:lastPrinted>
  <dcterms:created xsi:type="dcterms:W3CDTF">2026-05-14T10:02:00Z</dcterms:created>
  <dcterms:modified xsi:type="dcterms:W3CDTF">2026-05-14T10:02:00Z</dcterms:modified>
</cp:coreProperties>
</file>