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CC798" w14:textId="77777777" w:rsidR="00E660F9" w:rsidRDefault="00E660F9">
      <w:pPr>
        <w:spacing w:after="120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585"/>
        <w:gridCol w:w="665"/>
        <w:gridCol w:w="700"/>
        <w:gridCol w:w="1015"/>
        <w:gridCol w:w="35"/>
        <w:gridCol w:w="1680"/>
        <w:gridCol w:w="315"/>
        <w:gridCol w:w="1050"/>
        <w:gridCol w:w="525"/>
        <w:gridCol w:w="420"/>
        <w:gridCol w:w="1050"/>
      </w:tblGrid>
      <w:tr w:rsidR="00E660F9" w14:paraId="2F6FDE36" w14:textId="77777777">
        <w:tblPrEx>
          <w:tblCellMar>
            <w:top w:w="0" w:type="dxa"/>
            <w:bottom w:w="0" w:type="dxa"/>
          </w:tblCellMar>
        </w:tblPrEx>
        <w:trPr>
          <w:trHeight w:val="4607"/>
        </w:trPr>
        <w:tc>
          <w:tcPr>
            <w:tcW w:w="8505" w:type="dxa"/>
            <w:gridSpan w:val="12"/>
          </w:tcPr>
          <w:p w14:paraId="2151EEC2" w14:textId="77777777" w:rsidR="00E660F9" w:rsidRDefault="00E660F9">
            <w:pPr>
              <w:spacing w:before="120" w:after="120"/>
              <w:jc w:val="center"/>
            </w:pPr>
            <w:r>
              <w:rPr>
                <w:rFonts w:hint="eastAsia"/>
              </w:rPr>
              <w:t>自転車駐車場使用料減免申請書</w:t>
            </w:r>
          </w:p>
          <w:p w14:paraId="5F414877" w14:textId="77777777" w:rsidR="00E660F9" w:rsidRDefault="00E660F9">
            <w:pPr>
              <w:spacing w:before="120" w:after="120"/>
              <w:jc w:val="center"/>
            </w:pPr>
          </w:p>
          <w:p w14:paraId="6685DBB7" w14:textId="77777777" w:rsidR="00E660F9" w:rsidRDefault="00E660F9">
            <w:pPr>
              <w:spacing w:after="12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384AD732" w14:textId="77777777" w:rsidR="00E660F9" w:rsidRDefault="00E660F9">
            <w:pPr>
              <w:spacing w:after="120"/>
              <w:jc w:val="right"/>
            </w:pPr>
          </w:p>
          <w:p w14:paraId="2A2E593B" w14:textId="77777777" w:rsidR="00E660F9" w:rsidRDefault="00E660F9">
            <w:r>
              <w:rPr>
                <w:rFonts w:hint="eastAsia"/>
              </w:rPr>
              <w:t xml:space="preserve">　　東近江市長　　様</w:t>
            </w:r>
          </w:p>
          <w:p w14:paraId="4F21EB86" w14:textId="77777777" w:rsidR="00E660F9" w:rsidRDefault="00E660F9"/>
          <w:p w14:paraId="63554B45" w14:textId="77777777" w:rsidR="00E660F9" w:rsidRDefault="00E660F9">
            <w:pPr>
              <w:spacing w:before="120" w:after="12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　　</w:t>
            </w:r>
          </w:p>
          <w:p w14:paraId="5A357CDE" w14:textId="77777777" w:rsidR="00E660F9" w:rsidRDefault="00E660F9">
            <w:pPr>
              <w:spacing w:before="120" w:after="120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　　　</w:t>
            </w:r>
          </w:p>
          <w:p w14:paraId="51043294" w14:textId="77777777" w:rsidR="00E660F9" w:rsidRDefault="00E660F9"/>
          <w:p w14:paraId="2915411E" w14:textId="77777777" w:rsidR="00E660F9" w:rsidRDefault="00E660F9">
            <w:pPr>
              <w:spacing w:before="120" w:after="120" w:line="480" w:lineRule="auto"/>
            </w:pPr>
            <w:r>
              <w:rPr>
                <w:rFonts w:hint="eastAsia"/>
              </w:rPr>
              <w:t xml:space="preserve">　東近江市自転車駐車場条例施行規則第</w:t>
            </w:r>
            <w:r>
              <w:t>5</w:t>
            </w:r>
            <w:r>
              <w:rPr>
                <w:rFonts w:hint="eastAsia"/>
              </w:rPr>
              <w:t>条の規定に基づき、自転車駐車場使用料の減免を申請します。</w:t>
            </w:r>
          </w:p>
        </w:tc>
      </w:tr>
      <w:tr w:rsidR="00E660F9" w14:paraId="1375AF02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65" w:type="dxa"/>
            <w:vMerge w:val="restart"/>
            <w:textDirection w:val="tbRlV"/>
            <w:vAlign w:val="center"/>
          </w:tcPr>
          <w:p w14:paraId="71AC8DF0" w14:textId="77777777" w:rsidR="00E660F9" w:rsidRDefault="00E660F9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申込自転</w:t>
            </w:r>
            <w:r>
              <w:rPr>
                <w:rFonts w:hint="eastAsia"/>
              </w:rPr>
              <w:t>車</w:t>
            </w:r>
          </w:p>
        </w:tc>
        <w:tc>
          <w:tcPr>
            <w:tcW w:w="1950" w:type="dxa"/>
            <w:gridSpan w:val="3"/>
            <w:vAlign w:val="center"/>
          </w:tcPr>
          <w:p w14:paraId="03CE259B" w14:textId="77777777" w:rsidR="00E660F9" w:rsidRDefault="00E660F9">
            <w:pPr>
              <w:jc w:val="distribute"/>
            </w:pPr>
            <w:r>
              <w:rPr>
                <w:rFonts w:hint="eastAsia"/>
              </w:rPr>
              <w:t>防犯登録</w:t>
            </w:r>
          </w:p>
        </w:tc>
        <w:tc>
          <w:tcPr>
            <w:tcW w:w="6090" w:type="dxa"/>
            <w:gridSpan w:val="8"/>
            <w:vAlign w:val="center"/>
          </w:tcPr>
          <w:p w14:paraId="168550B3" w14:textId="77777777" w:rsidR="00E660F9" w:rsidRDefault="00E660F9">
            <w:r>
              <w:rPr>
                <w:rFonts w:hint="eastAsia"/>
              </w:rPr>
              <w:t>番号</w:t>
            </w:r>
          </w:p>
        </w:tc>
      </w:tr>
      <w:tr w:rsidR="00E660F9" w14:paraId="511DFD6D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65" w:type="dxa"/>
            <w:vMerge/>
            <w:vAlign w:val="center"/>
          </w:tcPr>
          <w:p w14:paraId="24C79A3F" w14:textId="77777777" w:rsidR="00E660F9" w:rsidRDefault="00E660F9"/>
        </w:tc>
        <w:tc>
          <w:tcPr>
            <w:tcW w:w="1950" w:type="dxa"/>
            <w:gridSpan w:val="3"/>
            <w:vAlign w:val="center"/>
          </w:tcPr>
          <w:p w14:paraId="18753769" w14:textId="77777777" w:rsidR="00E660F9" w:rsidRDefault="00E660F9">
            <w:pPr>
              <w:jc w:val="distribute"/>
            </w:pPr>
            <w:r>
              <w:rPr>
                <w:rFonts w:hint="eastAsia"/>
              </w:rPr>
              <w:t>種類・色</w:t>
            </w:r>
          </w:p>
        </w:tc>
        <w:tc>
          <w:tcPr>
            <w:tcW w:w="4620" w:type="dxa"/>
            <w:gridSpan w:val="6"/>
            <w:vAlign w:val="center"/>
          </w:tcPr>
          <w:p w14:paraId="63DB666C" w14:textId="77777777" w:rsidR="00E660F9" w:rsidRDefault="00E660F9">
            <w:r>
              <w:rPr>
                <w:rFonts w:hint="eastAsia"/>
              </w:rPr>
              <w:t>実用車　スポーツ車　ミニサイクル　子ども車</w:t>
            </w:r>
          </w:p>
        </w:tc>
        <w:tc>
          <w:tcPr>
            <w:tcW w:w="420" w:type="dxa"/>
            <w:vAlign w:val="center"/>
          </w:tcPr>
          <w:p w14:paraId="72F52EAC" w14:textId="77777777" w:rsidR="00E660F9" w:rsidRDefault="00E660F9">
            <w:r>
              <w:rPr>
                <w:rFonts w:hint="eastAsia"/>
              </w:rPr>
              <w:t>色</w:t>
            </w:r>
          </w:p>
        </w:tc>
        <w:tc>
          <w:tcPr>
            <w:tcW w:w="1050" w:type="dxa"/>
            <w:vAlign w:val="center"/>
          </w:tcPr>
          <w:p w14:paraId="430C7CD6" w14:textId="77777777" w:rsidR="00E660F9" w:rsidRDefault="00E660F9">
            <w:r>
              <w:rPr>
                <w:rFonts w:hint="eastAsia"/>
              </w:rPr>
              <w:t xml:space="preserve">　</w:t>
            </w:r>
          </w:p>
        </w:tc>
      </w:tr>
      <w:tr w:rsidR="00E660F9" w14:paraId="228A0120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65" w:type="dxa"/>
            <w:vMerge/>
            <w:vAlign w:val="center"/>
          </w:tcPr>
          <w:p w14:paraId="069016B8" w14:textId="77777777" w:rsidR="00E660F9" w:rsidRDefault="00E660F9"/>
        </w:tc>
        <w:tc>
          <w:tcPr>
            <w:tcW w:w="1950" w:type="dxa"/>
            <w:gridSpan w:val="3"/>
            <w:vAlign w:val="center"/>
          </w:tcPr>
          <w:p w14:paraId="60C43555" w14:textId="77777777" w:rsidR="00E660F9" w:rsidRDefault="00E660F9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090" w:type="dxa"/>
            <w:gridSpan w:val="8"/>
            <w:vAlign w:val="center"/>
          </w:tcPr>
          <w:p w14:paraId="623EE953" w14:textId="77777777" w:rsidR="00E660F9" w:rsidRDefault="00E660F9">
            <w:r>
              <w:rPr>
                <w:rFonts w:hint="eastAsia"/>
              </w:rPr>
              <w:t xml:space="preserve">　</w:t>
            </w:r>
          </w:p>
        </w:tc>
      </w:tr>
      <w:tr w:rsidR="00E660F9" w14:paraId="44E4355D" w14:textId="77777777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465" w:type="dxa"/>
            <w:vMerge w:val="restart"/>
            <w:textDirection w:val="tbRlV"/>
            <w:vAlign w:val="center"/>
          </w:tcPr>
          <w:p w14:paraId="2359F8A7" w14:textId="77777777" w:rsidR="00E660F9" w:rsidRDefault="00E660F9">
            <w:pPr>
              <w:ind w:left="113" w:right="113"/>
              <w:jc w:val="center"/>
            </w:pPr>
            <w:r>
              <w:rPr>
                <w:rFonts w:hint="eastAsia"/>
                <w:spacing w:val="50"/>
              </w:rPr>
              <w:t>利用</w:t>
            </w:r>
            <w:r>
              <w:rPr>
                <w:rFonts w:hint="eastAsia"/>
              </w:rPr>
              <w:t>者</w:t>
            </w:r>
          </w:p>
        </w:tc>
        <w:tc>
          <w:tcPr>
            <w:tcW w:w="1950" w:type="dxa"/>
            <w:gridSpan w:val="3"/>
            <w:vAlign w:val="center"/>
          </w:tcPr>
          <w:p w14:paraId="4DA4D1D8" w14:textId="77777777" w:rsidR="00E660F9" w:rsidRDefault="00E660F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90" w:type="dxa"/>
            <w:gridSpan w:val="8"/>
            <w:vAlign w:val="center"/>
          </w:tcPr>
          <w:p w14:paraId="471327A1" w14:textId="77777777" w:rsidR="00E660F9" w:rsidRDefault="00E660F9">
            <w:r>
              <w:rPr>
                <w:rFonts w:hint="eastAsia"/>
              </w:rPr>
              <w:t xml:space="preserve">　</w:t>
            </w:r>
          </w:p>
        </w:tc>
      </w:tr>
      <w:tr w:rsidR="00E660F9" w14:paraId="688FB43C" w14:textId="77777777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465" w:type="dxa"/>
            <w:vMerge/>
            <w:vAlign w:val="center"/>
          </w:tcPr>
          <w:p w14:paraId="01DFFD84" w14:textId="77777777" w:rsidR="00E660F9" w:rsidRDefault="00E660F9"/>
        </w:tc>
        <w:tc>
          <w:tcPr>
            <w:tcW w:w="1950" w:type="dxa"/>
            <w:gridSpan w:val="3"/>
            <w:vAlign w:val="center"/>
          </w:tcPr>
          <w:p w14:paraId="090D646F" w14:textId="77777777" w:rsidR="00E660F9" w:rsidRDefault="00E660F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90" w:type="dxa"/>
            <w:gridSpan w:val="8"/>
            <w:vAlign w:val="center"/>
          </w:tcPr>
          <w:p w14:paraId="61D2A1A2" w14:textId="77777777" w:rsidR="00E660F9" w:rsidRDefault="00E660F9">
            <w:r>
              <w:rPr>
                <w:rFonts w:hint="eastAsia"/>
              </w:rPr>
              <w:t xml:space="preserve">　</w:t>
            </w:r>
          </w:p>
        </w:tc>
      </w:tr>
      <w:tr w:rsidR="00E660F9" w14:paraId="4006F381" w14:textId="77777777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2415" w:type="dxa"/>
            <w:gridSpan w:val="4"/>
            <w:vAlign w:val="center"/>
          </w:tcPr>
          <w:p w14:paraId="6C023E08" w14:textId="77777777" w:rsidR="00E660F9" w:rsidRDefault="00E660F9">
            <w:pPr>
              <w:ind w:left="-57" w:right="-57"/>
              <w:jc w:val="center"/>
            </w:pPr>
            <w:r>
              <w:rPr>
                <w:rFonts w:hint="eastAsia"/>
              </w:rPr>
              <w:t>減免を必要とする事由</w:t>
            </w:r>
          </w:p>
        </w:tc>
        <w:tc>
          <w:tcPr>
            <w:tcW w:w="6090" w:type="dxa"/>
            <w:gridSpan w:val="8"/>
            <w:vAlign w:val="center"/>
          </w:tcPr>
          <w:p w14:paraId="2D12A9C0" w14:textId="77777777" w:rsidR="00E660F9" w:rsidRDefault="00E660F9">
            <w:r>
              <w:rPr>
                <w:rFonts w:hint="eastAsia"/>
              </w:rPr>
              <w:t xml:space="preserve">　</w:t>
            </w:r>
          </w:p>
        </w:tc>
      </w:tr>
      <w:tr w:rsidR="00E660F9" w14:paraId="53BE8E37" w14:textId="77777777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1050" w:type="dxa"/>
            <w:gridSpan w:val="2"/>
            <w:vAlign w:val="center"/>
          </w:tcPr>
          <w:p w14:paraId="65B88403" w14:textId="77777777" w:rsidR="00E660F9" w:rsidRDefault="00E660F9">
            <w:pPr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1365" w:type="dxa"/>
            <w:gridSpan w:val="2"/>
            <w:vAlign w:val="center"/>
          </w:tcPr>
          <w:p w14:paraId="72AD535C" w14:textId="77777777" w:rsidR="00E660F9" w:rsidRDefault="00E660F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14:paraId="7E63DC51" w14:textId="77777777" w:rsidR="00E660F9" w:rsidRDefault="00E660F9">
            <w:pPr>
              <w:jc w:val="center"/>
            </w:pPr>
            <w:r>
              <w:rPr>
                <w:rFonts w:hint="eastAsia"/>
              </w:rPr>
              <w:t>減免額</w:t>
            </w:r>
          </w:p>
        </w:tc>
        <w:tc>
          <w:tcPr>
            <w:tcW w:w="1995" w:type="dxa"/>
            <w:gridSpan w:val="2"/>
            <w:vAlign w:val="center"/>
          </w:tcPr>
          <w:p w14:paraId="5807FED8" w14:textId="77777777" w:rsidR="00E660F9" w:rsidRDefault="00E660F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45C88234" w14:textId="77777777" w:rsidR="00E660F9" w:rsidRDefault="00E660F9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995" w:type="dxa"/>
            <w:gridSpan w:val="3"/>
            <w:vAlign w:val="center"/>
          </w:tcPr>
          <w:p w14:paraId="3837E7A6" w14:textId="77777777" w:rsidR="00E660F9" w:rsidRDefault="00E660F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660F9" w14:paraId="75E0F561" w14:textId="77777777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8505" w:type="dxa"/>
            <w:gridSpan w:val="12"/>
            <w:vAlign w:val="center"/>
          </w:tcPr>
          <w:p w14:paraId="5062B5B0" w14:textId="77777777" w:rsidR="00E660F9" w:rsidRDefault="00E660F9">
            <w:r>
              <w:rPr>
                <w:rFonts w:hint="eastAsia"/>
              </w:rPr>
              <w:t>上記のとおり減額し、又は免除してよろしいか</w:t>
            </w:r>
          </w:p>
        </w:tc>
      </w:tr>
      <w:tr w:rsidR="00E660F9" w14:paraId="5AEBD21E" w14:textId="77777777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1715" w:type="dxa"/>
            <w:gridSpan w:val="3"/>
            <w:vAlign w:val="center"/>
          </w:tcPr>
          <w:p w14:paraId="52327F47" w14:textId="77777777" w:rsidR="00E660F9" w:rsidRDefault="00E660F9">
            <w:pPr>
              <w:jc w:val="center"/>
            </w:pPr>
            <w:r>
              <w:rPr>
                <w:rFonts w:hint="eastAsia"/>
                <w:spacing w:val="410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715" w:type="dxa"/>
            <w:gridSpan w:val="2"/>
            <w:vAlign w:val="center"/>
          </w:tcPr>
          <w:p w14:paraId="76499624" w14:textId="77777777" w:rsidR="00E660F9" w:rsidRDefault="00E660F9">
            <w:pPr>
              <w:jc w:val="center"/>
            </w:pPr>
            <w:r>
              <w:rPr>
                <w:rFonts w:hint="eastAsia"/>
                <w:spacing w:val="410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1715" w:type="dxa"/>
            <w:gridSpan w:val="2"/>
            <w:vAlign w:val="center"/>
          </w:tcPr>
          <w:p w14:paraId="0011CAA2" w14:textId="77777777" w:rsidR="00E660F9" w:rsidRDefault="00E660F9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3360" w:type="dxa"/>
            <w:gridSpan w:val="5"/>
            <w:vAlign w:val="center"/>
          </w:tcPr>
          <w:p w14:paraId="45975D87" w14:textId="77777777" w:rsidR="00E660F9" w:rsidRDefault="00E660F9">
            <w:pPr>
              <w:jc w:val="center"/>
            </w:pPr>
            <w:r>
              <w:rPr>
                <w:rFonts w:hint="eastAsia"/>
                <w:spacing w:val="640"/>
              </w:rPr>
              <w:t>合</w:t>
            </w:r>
            <w:r>
              <w:rPr>
                <w:rFonts w:hint="eastAsia"/>
              </w:rPr>
              <w:t>議</w:t>
            </w:r>
          </w:p>
        </w:tc>
      </w:tr>
      <w:tr w:rsidR="00E660F9" w14:paraId="41E86C14" w14:textId="77777777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1715" w:type="dxa"/>
            <w:gridSpan w:val="3"/>
            <w:vAlign w:val="center"/>
          </w:tcPr>
          <w:p w14:paraId="23E8BAB7" w14:textId="77777777" w:rsidR="00E660F9" w:rsidRDefault="00E660F9">
            <w:r>
              <w:rPr>
                <w:rFonts w:hint="eastAsia"/>
              </w:rPr>
              <w:t xml:space="preserve">　</w:t>
            </w:r>
          </w:p>
        </w:tc>
        <w:tc>
          <w:tcPr>
            <w:tcW w:w="1715" w:type="dxa"/>
            <w:gridSpan w:val="2"/>
            <w:vAlign w:val="center"/>
          </w:tcPr>
          <w:p w14:paraId="324FD4F3" w14:textId="77777777" w:rsidR="00E660F9" w:rsidRDefault="00E660F9">
            <w:r>
              <w:rPr>
                <w:rFonts w:hint="eastAsia"/>
              </w:rPr>
              <w:t xml:space="preserve">　</w:t>
            </w:r>
          </w:p>
        </w:tc>
        <w:tc>
          <w:tcPr>
            <w:tcW w:w="1715" w:type="dxa"/>
            <w:gridSpan w:val="2"/>
            <w:vAlign w:val="center"/>
          </w:tcPr>
          <w:p w14:paraId="3BA93948" w14:textId="77777777" w:rsidR="00E660F9" w:rsidRDefault="00E660F9"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gridSpan w:val="5"/>
            <w:vAlign w:val="center"/>
          </w:tcPr>
          <w:p w14:paraId="6607522D" w14:textId="77777777" w:rsidR="00E660F9" w:rsidRDefault="00E660F9">
            <w:r>
              <w:rPr>
                <w:rFonts w:hint="eastAsia"/>
              </w:rPr>
              <w:t xml:space="preserve">　</w:t>
            </w:r>
          </w:p>
        </w:tc>
      </w:tr>
    </w:tbl>
    <w:p w14:paraId="0C870C0B" w14:textId="77777777" w:rsidR="00E660F9" w:rsidRDefault="00E660F9"/>
    <w:sectPr w:rsidR="00E660F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23531" w14:textId="77777777" w:rsidR="00E660F9" w:rsidRDefault="00E660F9">
      <w:r>
        <w:separator/>
      </w:r>
    </w:p>
  </w:endnote>
  <w:endnote w:type="continuationSeparator" w:id="0">
    <w:p w14:paraId="604834F1" w14:textId="77777777" w:rsidR="00E660F9" w:rsidRDefault="00E6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6014E" w14:textId="77777777" w:rsidR="00E660F9" w:rsidRDefault="00E660F9">
      <w:r>
        <w:separator/>
      </w:r>
    </w:p>
  </w:footnote>
  <w:footnote w:type="continuationSeparator" w:id="0">
    <w:p w14:paraId="4AF49B18" w14:textId="77777777" w:rsidR="00E660F9" w:rsidRDefault="00E66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0F9"/>
    <w:rsid w:val="0014381F"/>
    <w:rsid w:val="00192405"/>
    <w:rsid w:val="00E660F9"/>
    <w:rsid w:val="00F0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0BFF66"/>
  <w14:defaultImageDpi w14:val="0"/>
  <w15:docId w15:val="{0DADA223-B71D-404E-A27C-003B8A41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spacing w:after="0" w:line="240" w:lineRule="auto"/>
      <w:jc w:val="both"/>
    </w:pPr>
    <w:rPr>
      <w:rFonts w:ascii="ＭＳ 明朝"/>
      <w:sz w:val="21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01%20&#65330;&#65314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ｶﾄｳ ﾋﾛｵ</cp:lastModifiedBy>
  <cp:revision>2</cp:revision>
  <dcterms:created xsi:type="dcterms:W3CDTF">2025-02-26T01:49:00Z</dcterms:created>
  <dcterms:modified xsi:type="dcterms:W3CDTF">2025-02-26T01:49:00Z</dcterms:modified>
</cp:coreProperties>
</file>