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6721" w14:textId="311D2CEB" w:rsidR="00C449CC" w:rsidRDefault="00C449CC">
      <w:r>
        <w:rPr>
          <w:rFonts w:hint="eastAsia"/>
        </w:rPr>
        <w:t>様式第</w:t>
      </w:r>
      <w:r w:rsidR="00855123">
        <w:rPr>
          <w:rFonts w:hint="eastAsia"/>
        </w:rPr>
        <w:t>３</w:t>
      </w:r>
      <w:r>
        <w:rPr>
          <w:rFonts w:hint="eastAsia"/>
        </w:rPr>
        <w:t>号</w:t>
      </w:r>
      <w:r w:rsidR="00855123">
        <w:rPr>
          <w:rFonts w:hint="eastAsia"/>
        </w:rPr>
        <w:t>（</w:t>
      </w:r>
      <w:r>
        <w:rPr>
          <w:rFonts w:hint="eastAsia"/>
        </w:rPr>
        <w:t>第</w:t>
      </w:r>
      <w:r w:rsidR="00855123">
        <w:rPr>
          <w:rFonts w:hint="eastAsia"/>
        </w:rPr>
        <w:t>５</w:t>
      </w:r>
      <w:r>
        <w:rPr>
          <w:rFonts w:hint="eastAsia"/>
        </w:rPr>
        <w:t>条関係</w:t>
      </w:r>
      <w:r w:rsidR="00855123">
        <w:rPr>
          <w:rFonts w:hint="eastAsia"/>
        </w:rPr>
        <w:t>）</w:t>
      </w:r>
    </w:p>
    <w:p w14:paraId="134D40E0" w14:textId="77777777" w:rsidR="00C449CC" w:rsidRDefault="00C449CC"/>
    <w:p w14:paraId="15BE7A5D" w14:textId="77777777" w:rsidR="00C449CC" w:rsidRDefault="00C449CC">
      <w:pPr>
        <w:spacing w:after="240"/>
        <w:jc w:val="center"/>
      </w:pPr>
      <w:r>
        <w:rPr>
          <w:rFonts w:hint="eastAsia"/>
          <w:spacing w:val="315"/>
        </w:rPr>
        <w:t>推薦調</w:t>
      </w:r>
      <w:r>
        <w:rPr>
          <w:rFonts w:hint="eastAsia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10"/>
        <w:gridCol w:w="735"/>
        <w:gridCol w:w="1050"/>
        <w:gridCol w:w="2529"/>
        <w:gridCol w:w="735"/>
      </w:tblGrid>
      <w:tr w:rsidR="00C449CC" w14:paraId="768C73EC" w14:textId="77777777">
        <w:trPr>
          <w:trHeight w:val="1333"/>
        </w:trPr>
        <w:tc>
          <w:tcPr>
            <w:tcW w:w="1134" w:type="dxa"/>
            <w:vAlign w:val="center"/>
          </w:tcPr>
          <w:p w14:paraId="476902F9" w14:textId="77777777" w:rsidR="00C449CC" w:rsidRDefault="00C449CC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45" w:type="dxa"/>
            <w:gridSpan w:val="2"/>
            <w:vAlign w:val="center"/>
          </w:tcPr>
          <w:p w14:paraId="22A3E559" w14:textId="77777777" w:rsidR="00C449CC" w:rsidRDefault="00C449C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4A24779" w14:textId="77777777" w:rsidR="00C449CC" w:rsidRDefault="00C449CC">
            <w:pPr>
              <w:jc w:val="center"/>
            </w:pPr>
            <w:r>
              <w:rPr>
                <w:rFonts w:hint="eastAsia"/>
                <w:spacing w:val="50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3264" w:type="dxa"/>
            <w:gridSpan w:val="2"/>
            <w:vAlign w:val="center"/>
          </w:tcPr>
          <w:p w14:paraId="609CB303" w14:textId="77777777" w:rsidR="00C449CC" w:rsidRDefault="00C449CC">
            <w:pPr>
              <w:jc w:val="right"/>
            </w:pPr>
            <w:r>
              <w:rPr>
                <w:rFonts w:hint="eastAsia"/>
              </w:rPr>
              <w:t>学校　　　　年</w:t>
            </w:r>
          </w:p>
        </w:tc>
      </w:tr>
      <w:tr w:rsidR="00C449CC" w14:paraId="2BF37A0F" w14:textId="77777777">
        <w:trPr>
          <w:cantSplit/>
        </w:trPr>
        <w:tc>
          <w:tcPr>
            <w:tcW w:w="8493" w:type="dxa"/>
            <w:gridSpan w:val="6"/>
            <w:vAlign w:val="center"/>
          </w:tcPr>
          <w:p w14:paraId="05480BEA" w14:textId="77777777" w:rsidR="00C449CC" w:rsidRDefault="00C449CC"/>
          <w:p w14:paraId="37FDC821" w14:textId="77777777" w:rsidR="00C449CC" w:rsidRDefault="00C449CC">
            <w:r>
              <w:rPr>
                <w:rFonts w:hint="eastAsia"/>
              </w:rPr>
              <w:t>【学業に関する所見】</w:t>
            </w:r>
          </w:p>
          <w:p w14:paraId="1DF375B4" w14:textId="77777777" w:rsidR="00C449CC" w:rsidRDefault="00C449CC"/>
          <w:p w14:paraId="1FF73A75" w14:textId="77777777" w:rsidR="00C449CC" w:rsidRDefault="00C449CC"/>
          <w:p w14:paraId="6A8A5997" w14:textId="77777777" w:rsidR="00C449CC" w:rsidRDefault="00C449CC"/>
          <w:p w14:paraId="589BF3CF" w14:textId="77777777" w:rsidR="00C449CC" w:rsidRDefault="00C449CC"/>
          <w:p w14:paraId="71E53300" w14:textId="77777777" w:rsidR="00C449CC" w:rsidRDefault="00C449CC"/>
          <w:p w14:paraId="00E268EF" w14:textId="77777777" w:rsidR="00C449CC" w:rsidRDefault="00C449CC"/>
          <w:p w14:paraId="08E05BE4" w14:textId="77777777" w:rsidR="00C449CC" w:rsidRDefault="00C449CC"/>
          <w:p w14:paraId="2231DCBF" w14:textId="77777777" w:rsidR="00C449CC" w:rsidRDefault="00C449CC">
            <w:r>
              <w:rPr>
                <w:rFonts w:hint="eastAsia"/>
              </w:rPr>
              <w:t>【健康に関する所見】</w:t>
            </w:r>
          </w:p>
          <w:p w14:paraId="6DEE6316" w14:textId="77777777" w:rsidR="00C449CC" w:rsidRDefault="00C449CC"/>
          <w:p w14:paraId="6D5C476D" w14:textId="77777777" w:rsidR="00C449CC" w:rsidRDefault="00C449CC"/>
          <w:p w14:paraId="082D0F92" w14:textId="77777777" w:rsidR="00C449CC" w:rsidRDefault="00C449CC"/>
          <w:p w14:paraId="43BB07F7" w14:textId="77777777" w:rsidR="00C449CC" w:rsidRDefault="00C449CC"/>
          <w:p w14:paraId="792D63D9" w14:textId="77777777" w:rsidR="00C449CC" w:rsidRDefault="00C449CC"/>
          <w:p w14:paraId="5D5C62DB" w14:textId="77777777" w:rsidR="00C449CC" w:rsidRDefault="00C449CC"/>
          <w:p w14:paraId="3C496278" w14:textId="77777777" w:rsidR="00C449CC" w:rsidRDefault="00C449CC"/>
          <w:p w14:paraId="6653798C" w14:textId="77777777" w:rsidR="00C449CC" w:rsidRDefault="00C449CC">
            <w:r>
              <w:rPr>
                <w:rFonts w:hint="eastAsia"/>
              </w:rPr>
              <w:t>【その他】</w:t>
            </w:r>
          </w:p>
          <w:p w14:paraId="2B6AD58A" w14:textId="77777777" w:rsidR="00C449CC" w:rsidRDefault="00C449CC"/>
          <w:p w14:paraId="3C8ED544" w14:textId="77777777" w:rsidR="00C449CC" w:rsidRDefault="00C449CC"/>
          <w:p w14:paraId="4E986C24" w14:textId="77777777" w:rsidR="00C449CC" w:rsidRDefault="00C449CC"/>
          <w:p w14:paraId="48798422" w14:textId="77777777" w:rsidR="00C449CC" w:rsidRDefault="00C449CC"/>
          <w:p w14:paraId="78CEEB22" w14:textId="77777777" w:rsidR="00C449CC" w:rsidRDefault="00C449CC"/>
          <w:p w14:paraId="351F6EF0" w14:textId="77777777" w:rsidR="00C449CC" w:rsidRDefault="00C449CC"/>
          <w:p w14:paraId="11EFC322" w14:textId="77777777" w:rsidR="00C449CC" w:rsidRDefault="00C449CC"/>
          <w:p w14:paraId="361DAFF1" w14:textId="77777777" w:rsidR="00C449CC" w:rsidRDefault="00C449CC"/>
        </w:tc>
      </w:tr>
      <w:tr w:rsidR="00C449CC" w14:paraId="385F200C" w14:textId="77777777">
        <w:trPr>
          <w:cantSplit/>
          <w:trHeight w:val="596"/>
        </w:trPr>
        <w:tc>
          <w:tcPr>
            <w:tcW w:w="3444" w:type="dxa"/>
            <w:gridSpan w:val="2"/>
            <w:vAlign w:val="center"/>
          </w:tcPr>
          <w:p w14:paraId="369E4C32" w14:textId="77777777" w:rsidR="00C449CC" w:rsidRDefault="00C449CC">
            <w:pPr>
              <w:jc w:val="center"/>
            </w:pPr>
            <w:r>
              <w:rPr>
                <w:rFonts w:hint="eastAsia"/>
                <w:spacing w:val="60"/>
              </w:rPr>
              <w:t>他の奨学金受給の有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4314" w:type="dxa"/>
            <w:gridSpan w:val="3"/>
            <w:tcBorders>
              <w:left w:val="nil"/>
            </w:tcBorders>
            <w:vAlign w:val="center"/>
          </w:tcPr>
          <w:p w14:paraId="71DDDD39" w14:textId="4A41F5EC" w:rsidR="00C449CC" w:rsidRDefault="00C449CC">
            <w:r>
              <w:rPr>
                <w:rFonts w:hint="eastAsia"/>
              </w:rPr>
              <w:t>有</w:t>
            </w:r>
            <w:r w:rsidR="00855123">
              <w:rPr>
                <w:rFonts w:hint="eastAsia"/>
              </w:rPr>
              <w:t>（</w:t>
            </w:r>
            <w:r>
              <w:rPr>
                <w:rFonts w:hint="eastAsia"/>
              </w:rPr>
              <w:t>奨学金名</w:t>
            </w:r>
            <w:r w:rsidR="00855123">
              <w:rPr>
                <w:rFonts w:hint="eastAsia"/>
              </w:rPr>
              <w:t>）</w:t>
            </w:r>
          </w:p>
        </w:tc>
        <w:tc>
          <w:tcPr>
            <w:tcW w:w="735" w:type="dxa"/>
            <w:vAlign w:val="center"/>
          </w:tcPr>
          <w:p w14:paraId="677CC359" w14:textId="77777777" w:rsidR="00C449CC" w:rsidRDefault="00C449CC">
            <w:pPr>
              <w:adjustRightInd w:val="0"/>
              <w:spacing w:line="180" w:lineRule="atLeast"/>
              <w:jc w:val="center"/>
              <w:textAlignment w:val="baseline"/>
            </w:pPr>
            <w:r>
              <w:rPr>
                <w:rFonts w:hint="eastAsia"/>
              </w:rPr>
              <w:t>無</w:t>
            </w:r>
          </w:p>
        </w:tc>
      </w:tr>
      <w:tr w:rsidR="00C449CC" w14:paraId="31547612" w14:textId="77777777">
        <w:trPr>
          <w:trHeight w:val="550"/>
        </w:trPr>
        <w:tc>
          <w:tcPr>
            <w:tcW w:w="8493" w:type="dxa"/>
            <w:gridSpan w:val="6"/>
            <w:vAlign w:val="center"/>
          </w:tcPr>
          <w:p w14:paraId="345D49B9" w14:textId="77777777" w:rsidR="00C449CC" w:rsidRDefault="00855123">
            <w:r>
              <w:rPr>
                <w:noProof/>
              </w:rPr>
              <w:pict w14:anchorId="5BFB3F4F">
                <v:rect id="_x0000_s1026" style="position:absolute;left:0;text-align:left;margin-left:398.5pt;margin-top:110.6pt;width:12pt;height:12pt;z-index:251658240;mso-position-horizontal-relative:text;mso-position-vertical-relative:text" o:allowincell="f" filled="f" strokeweight=".5pt">
                  <o:lock v:ext="edit" aspectratio="t"/>
                </v:rect>
              </w:pict>
            </w:r>
          </w:p>
          <w:p w14:paraId="79E1FE1E" w14:textId="77777777" w:rsidR="00C449CC" w:rsidRDefault="00C449CC">
            <w:r>
              <w:rPr>
                <w:rFonts w:hint="eastAsia"/>
              </w:rPr>
              <w:t xml:space="preserve">　上記の者は、東近江市奨学生として適当と認め、推薦します。</w:t>
            </w:r>
          </w:p>
          <w:p w14:paraId="6DDEC2C7" w14:textId="77777777" w:rsidR="00C449CC" w:rsidRDefault="00C449CC"/>
          <w:p w14:paraId="15E32C21" w14:textId="77777777" w:rsidR="00C449CC" w:rsidRDefault="00C449CC">
            <w:r>
              <w:rPr>
                <w:rFonts w:hint="eastAsia"/>
              </w:rPr>
              <w:t xml:space="preserve">　　　　　　年　　月　　日</w:t>
            </w:r>
          </w:p>
          <w:p w14:paraId="4720ADC1" w14:textId="77777777" w:rsidR="00C449CC" w:rsidRDefault="00C449CC"/>
          <w:p w14:paraId="4BB68EB1" w14:textId="77777777" w:rsidR="00C449CC" w:rsidRDefault="00C449CC"/>
          <w:p w14:paraId="358D0461" w14:textId="77777777" w:rsidR="00C449CC" w:rsidRDefault="00C449CC">
            <w:r>
              <w:rPr>
                <w:rFonts w:hint="eastAsia"/>
              </w:rPr>
              <w:t xml:space="preserve">　　東近江市教育委員会　　　　様</w:t>
            </w:r>
          </w:p>
          <w:p w14:paraId="7DEDBC2D" w14:textId="77777777" w:rsidR="00C449CC" w:rsidRDefault="00C449CC"/>
          <w:p w14:paraId="2458FA5E" w14:textId="77777777" w:rsidR="00C449CC" w:rsidRDefault="00C449CC">
            <w:pPr>
              <w:jc w:val="right"/>
            </w:pPr>
            <w:r>
              <w:rPr>
                <w:rFonts w:hint="eastAsia"/>
              </w:rPr>
              <w:t xml:space="preserve">学校長　　　　　　　　　　印　</w:t>
            </w:r>
          </w:p>
          <w:p w14:paraId="0489B0E8" w14:textId="77777777" w:rsidR="00C449CC" w:rsidRDefault="00C449CC"/>
        </w:tc>
      </w:tr>
    </w:tbl>
    <w:p w14:paraId="10425673" w14:textId="77777777" w:rsidR="00C449CC" w:rsidRDefault="00C449CC"/>
    <w:sectPr w:rsidR="00C449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92A1" w14:textId="77777777" w:rsidR="00C449CC" w:rsidRDefault="00C449CC">
      <w:r>
        <w:separator/>
      </w:r>
    </w:p>
  </w:endnote>
  <w:endnote w:type="continuationSeparator" w:id="0">
    <w:p w14:paraId="1BC3BD35" w14:textId="77777777" w:rsidR="00C449CC" w:rsidRDefault="00C4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A91E" w14:textId="77777777" w:rsidR="00C449CC" w:rsidRDefault="00C449CC">
      <w:r>
        <w:separator/>
      </w:r>
    </w:p>
  </w:footnote>
  <w:footnote w:type="continuationSeparator" w:id="0">
    <w:p w14:paraId="50DA66BC" w14:textId="77777777" w:rsidR="00C449CC" w:rsidRDefault="00C4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49CC"/>
    <w:rsid w:val="00855123"/>
    <w:rsid w:val="00A73CE0"/>
    <w:rsid w:val="00B22326"/>
    <w:rsid w:val="00C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7EE36"/>
  <w14:defaultImageDpi w14:val="0"/>
  <w15:docId w15:val="{407B0239-128C-43D4-A6B5-EAD3BC03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藤川 篤史</cp:lastModifiedBy>
  <cp:revision>3</cp:revision>
  <dcterms:created xsi:type="dcterms:W3CDTF">2023-03-29T00:04:00Z</dcterms:created>
  <dcterms:modified xsi:type="dcterms:W3CDTF">2023-05-24T07:21:00Z</dcterms:modified>
</cp:coreProperties>
</file>