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55E6" w14:textId="77777777" w:rsidR="00A014B7" w:rsidRDefault="00A014B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050"/>
        <w:gridCol w:w="2971"/>
        <w:gridCol w:w="2804"/>
      </w:tblGrid>
      <w:tr w:rsidR="00A014B7" w14:paraId="756956A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8BF2F18" w14:textId="77777777" w:rsidR="00A014B7" w:rsidRDefault="00A014B7">
            <w:pPr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A40F" w14:textId="77777777" w:rsidR="00A014B7" w:rsidRDefault="00A014B7">
            <w:pPr>
              <w:spacing w:line="380" w:lineRule="exact"/>
              <w:jc w:val="distribute"/>
              <w:textAlignment w:val="center"/>
            </w:pPr>
            <w:r>
              <w:rPr>
                <w:rFonts w:hint="eastAsia"/>
              </w:rPr>
              <w:t>火入許可申請書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vAlign w:val="center"/>
          </w:tcPr>
          <w:p w14:paraId="5A687BFC" w14:textId="77777777" w:rsidR="00A014B7" w:rsidRDefault="00A014B7">
            <w:pPr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014B7" w14:paraId="59412BF7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30" w:type="dxa"/>
            <w:gridSpan w:val="3"/>
            <w:tcBorders>
              <w:bottom w:val="nil"/>
              <w:right w:val="nil"/>
            </w:tcBorders>
            <w:vAlign w:val="center"/>
          </w:tcPr>
          <w:p w14:paraId="652E11EB" w14:textId="77777777" w:rsidR="00A014B7" w:rsidRDefault="00A014B7">
            <w:pPr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248B3" w14:textId="77777777" w:rsidR="00A014B7" w:rsidRDefault="00A014B7">
            <w:pPr>
              <w:spacing w:line="380" w:lineRule="exact"/>
              <w:textAlignment w:val="center"/>
            </w:pPr>
          </w:p>
        </w:tc>
        <w:tc>
          <w:tcPr>
            <w:tcW w:w="2804" w:type="dxa"/>
            <w:tcBorders>
              <w:left w:val="nil"/>
              <w:bottom w:val="nil"/>
            </w:tcBorders>
            <w:vAlign w:val="center"/>
          </w:tcPr>
          <w:p w14:paraId="425BDD2F" w14:textId="77777777" w:rsidR="00A014B7" w:rsidRDefault="00A014B7">
            <w:pPr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014B7" w14:paraId="2AF7FFF4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34407F0B" w14:textId="77777777" w:rsidR="00A014B7" w:rsidRDefault="00A014B7">
            <w:pPr>
              <w:spacing w:line="38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29569A72" w14:textId="77777777" w:rsidR="00A014B7" w:rsidRDefault="00A014B7">
            <w:pPr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東近江市長　　　　様</w:t>
            </w:r>
          </w:p>
          <w:p w14:paraId="7A6FCBE5" w14:textId="77777777" w:rsidR="00A014B7" w:rsidRDefault="00A014B7">
            <w:pPr>
              <w:spacing w:line="380" w:lineRule="exact"/>
              <w:jc w:val="right"/>
              <w:textAlignment w:val="center"/>
            </w:pPr>
            <w:r>
              <w:rPr>
                <w:rFonts w:hint="eastAsia"/>
              </w:rPr>
              <w:t xml:space="preserve">申請者　住所　　　　　　　　　　</w:t>
            </w:r>
          </w:p>
          <w:p w14:paraId="2DEE1125" w14:textId="77777777" w:rsidR="00A014B7" w:rsidRDefault="00A014B7">
            <w:pPr>
              <w:spacing w:line="380" w:lineRule="exact"/>
              <w:jc w:val="right"/>
              <w:textAlignment w:val="center"/>
            </w:pPr>
            <w:r>
              <w:rPr>
                <w:rFonts w:hint="eastAsia"/>
              </w:rPr>
              <w:t xml:space="preserve">氏名　　　　　　　　</w:t>
            </w:r>
            <w:r w:rsidR="00B02E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21148326" w14:textId="77777777" w:rsidR="00A014B7" w:rsidRDefault="00A014B7">
            <w:pPr>
              <w:spacing w:after="120" w:line="380" w:lineRule="exact"/>
              <w:textAlignment w:val="center"/>
            </w:pPr>
            <w:r>
              <w:rPr>
                <w:rFonts w:hint="eastAsia"/>
              </w:rPr>
              <w:t xml:space="preserve">　次のように火入れを行いたいので許可されたく、東近江市火入れに関する条例第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A014B7" w14:paraId="2D13769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 w:val="restart"/>
            <w:textDirection w:val="tbRlV"/>
            <w:vAlign w:val="center"/>
          </w:tcPr>
          <w:p w14:paraId="0723017F" w14:textId="77777777" w:rsidR="00A014B7" w:rsidRDefault="00A014B7">
            <w:pPr>
              <w:spacing w:before="60" w:after="6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260" w:type="dxa"/>
            <w:vAlign w:val="center"/>
          </w:tcPr>
          <w:p w14:paraId="64FD0E0C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5" w:type="dxa"/>
            <w:gridSpan w:val="3"/>
            <w:vAlign w:val="center"/>
          </w:tcPr>
          <w:p w14:paraId="5B10C2F1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014B7" w14:paraId="5929672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vAlign w:val="center"/>
          </w:tcPr>
          <w:p w14:paraId="5EB83213" w14:textId="77777777" w:rsidR="00A014B7" w:rsidRDefault="00A014B7">
            <w:pPr>
              <w:spacing w:before="60" w:after="60" w:line="380" w:lineRule="exact"/>
              <w:textAlignment w:val="center"/>
            </w:pPr>
          </w:p>
        </w:tc>
        <w:tc>
          <w:tcPr>
            <w:tcW w:w="1260" w:type="dxa"/>
            <w:vAlign w:val="center"/>
          </w:tcPr>
          <w:p w14:paraId="5B65F2D8" w14:textId="77777777" w:rsidR="00A014B7" w:rsidRDefault="00A014B7">
            <w:pPr>
              <w:spacing w:before="60" w:line="240" w:lineRule="exact"/>
              <w:jc w:val="distribute"/>
              <w:textAlignment w:val="center"/>
            </w:pPr>
            <w:r>
              <w:rPr>
                <w:rFonts w:hint="eastAsia"/>
              </w:rPr>
              <w:t>所有者</w:t>
            </w:r>
          </w:p>
          <w:p w14:paraId="7122308B" w14:textId="77777777" w:rsidR="00A014B7" w:rsidRDefault="00A014B7">
            <w:pPr>
              <w:spacing w:after="60" w:line="240" w:lineRule="exact"/>
              <w:jc w:val="distribute"/>
              <w:textAlignment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825" w:type="dxa"/>
            <w:gridSpan w:val="3"/>
            <w:vAlign w:val="center"/>
          </w:tcPr>
          <w:p w14:paraId="47AD29CD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014B7" w14:paraId="147A2F4F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vAlign w:val="center"/>
          </w:tcPr>
          <w:p w14:paraId="246625AC" w14:textId="77777777" w:rsidR="00A014B7" w:rsidRDefault="00A014B7">
            <w:pPr>
              <w:spacing w:before="60" w:after="60" w:line="380" w:lineRule="exact"/>
              <w:textAlignment w:val="center"/>
            </w:pPr>
          </w:p>
        </w:tc>
        <w:tc>
          <w:tcPr>
            <w:tcW w:w="1260" w:type="dxa"/>
            <w:vAlign w:val="center"/>
          </w:tcPr>
          <w:p w14:paraId="7DBFF24D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825" w:type="dxa"/>
            <w:gridSpan w:val="3"/>
            <w:vAlign w:val="center"/>
          </w:tcPr>
          <w:p w14:paraId="47BF645D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014B7" w14:paraId="1A38696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vAlign w:val="center"/>
          </w:tcPr>
          <w:p w14:paraId="2E75B647" w14:textId="77777777" w:rsidR="00A014B7" w:rsidRDefault="00A014B7">
            <w:pPr>
              <w:spacing w:before="60" w:after="60" w:line="380" w:lineRule="exact"/>
              <w:textAlignment w:val="center"/>
            </w:pPr>
          </w:p>
        </w:tc>
        <w:tc>
          <w:tcPr>
            <w:tcW w:w="1260" w:type="dxa"/>
            <w:vAlign w:val="center"/>
          </w:tcPr>
          <w:p w14:paraId="74DE8DB1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825" w:type="dxa"/>
            <w:gridSpan w:val="3"/>
            <w:vAlign w:val="center"/>
          </w:tcPr>
          <w:p w14:paraId="18EEBF95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014B7" w14:paraId="7A1A49CC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vAlign w:val="center"/>
          </w:tcPr>
          <w:p w14:paraId="0130900E" w14:textId="77777777" w:rsidR="00A014B7" w:rsidRDefault="00A014B7">
            <w:pPr>
              <w:spacing w:before="60" w:after="60" w:line="380" w:lineRule="exact"/>
              <w:textAlignment w:val="center"/>
            </w:pPr>
          </w:p>
        </w:tc>
        <w:tc>
          <w:tcPr>
            <w:tcW w:w="1260" w:type="dxa"/>
            <w:vAlign w:val="center"/>
          </w:tcPr>
          <w:p w14:paraId="3F131153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6825" w:type="dxa"/>
            <w:gridSpan w:val="3"/>
            <w:vAlign w:val="center"/>
          </w:tcPr>
          <w:p w14:paraId="598C6562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 xml:space="preserve">　　総面積　　　　　　　　　ヘクタール</w:t>
            </w:r>
          </w:p>
        </w:tc>
      </w:tr>
      <w:tr w:rsidR="00A014B7" w14:paraId="519AC13F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80" w:type="dxa"/>
            <w:gridSpan w:val="2"/>
            <w:vAlign w:val="center"/>
          </w:tcPr>
          <w:p w14:paraId="5D8E1836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825" w:type="dxa"/>
            <w:gridSpan w:val="3"/>
            <w:vAlign w:val="center"/>
          </w:tcPr>
          <w:p w14:paraId="2F43A842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 xml:space="preserve">　　　　　年　　月　　日から　　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A014B7" w14:paraId="2B9393D2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80" w:type="dxa"/>
            <w:gridSpan w:val="2"/>
            <w:vAlign w:val="center"/>
          </w:tcPr>
          <w:p w14:paraId="38F45C7D" w14:textId="77777777" w:rsidR="00A014B7" w:rsidRDefault="00A014B7">
            <w:pPr>
              <w:spacing w:before="60" w:after="60" w:line="240" w:lineRule="exact"/>
              <w:jc w:val="distribute"/>
              <w:textAlignment w:val="center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825" w:type="dxa"/>
            <w:gridSpan w:val="3"/>
            <w:vAlign w:val="center"/>
          </w:tcPr>
          <w:p w14:paraId="118CEFA5" w14:textId="77777777" w:rsidR="00A014B7" w:rsidRDefault="00A014B7">
            <w:pPr>
              <w:spacing w:before="60" w:line="240" w:lineRule="exact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　　</w:t>
            </w:r>
            <w:r>
              <w:t>4</w:t>
            </w:r>
            <w:r>
              <w:rPr>
                <w:rFonts w:hint="eastAsia"/>
              </w:rPr>
              <w:t xml:space="preserve">　焼畑</w:t>
            </w:r>
          </w:p>
          <w:p w14:paraId="66D24450" w14:textId="77777777" w:rsidR="00A014B7" w:rsidRDefault="00A014B7">
            <w:pPr>
              <w:spacing w:after="60" w:line="240" w:lineRule="exact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A014B7" w14:paraId="4D71B23E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80" w:type="dxa"/>
            <w:gridSpan w:val="2"/>
            <w:vAlign w:val="center"/>
          </w:tcPr>
          <w:p w14:paraId="579AA233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825" w:type="dxa"/>
            <w:gridSpan w:val="3"/>
            <w:vAlign w:val="center"/>
          </w:tcPr>
          <w:p w14:paraId="624D603B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014B7" w14:paraId="4BB13D34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 w:val="restart"/>
            <w:textDirection w:val="tbRlV"/>
            <w:vAlign w:val="center"/>
          </w:tcPr>
          <w:p w14:paraId="1DCFC333" w14:textId="77777777" w:rsidR="00A014B7" w:rsidRDefault="00A014B7">
            <w:pPr>
              <w:spacing w:before="60" w:after="60"/>
              <w:jc w:val="center"/>
              <w:textAlignment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260" w:type="dxa"/>
            <w:vAlign w:val="center"/>
          </w:tcPr>
          <w:p w14:paraId="46804ABA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825" w:type="dxa"/>
            <w:gridSpan w:val="3"/>
            <w:vAlign w:val="center"/>
          </w:tcPr>
          <w:p w14:paraId="42BF9B2F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>男　　　　人　　　女　　　　人　　　　　　計　　　　　　人</w:t>
            </w:r>
          </w:p>
        </w:tc>
      </w:tr>
      <w:tr w:rsidR="00A014B7" w14:paraId="500B287E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vAlign w:val="center"/>
          </w:tcPr>
          <w:p w14:paraId="6985D9A4" w14:textId="77777777" w:rsidR="00A014B7" w:rsidRDefault="00A014B7">
            <w:pPr>
              <w:spacing w:before="60" w:after="60" w:line="380" w:lineRule="exact"/>
              <w:textAlignment w:val="center"/>
            </w:pPr>
          </w:p>
        </w:tc>
        <w:tc>
          <w:tcPr>
            <w:tcW w:w="1260" w:type="dxa"/>
            <w:vAlign w:val="center"/>
          </w:tcPr>
          <w:p w14:paraId="4EFB5C0B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825" w:type="dxa"/>
            <w:gridSpan w:val="3"/>
            <w:vAlign w:val="center"/>
          </w:tcPr>
          <w:p w14:paraId="1C06E851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>延長　　　　　　　メートル　　　幅員　　　　　　　メートル</w:t>
            </w:r>
          </w:p>
        </w:tc>
      </w:tr>
      <w:tr w:rsidR="00A014B7" w14:paraId="3BA3298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vAlign w:val="center"/>
          </w:tcPr>
          <w:p w14:paraId="571D4509" w14:textId="77777777" w:rsidR="00A014B7" w:rsidRDefault="00A014B7">
            <w:pPr>
              <w:spacing w:before="60" w:after="60" w:line="380" w:lineRule="exact"/>
              <w:textAlignment w:val="center"/>
            </w:pPr>
          </w:p>
        </w:tc>
        <w:tc>
          <w:tcPr>
            <w:tcW w:w="1260" w:type="dxa"/>
            <w:vAlign w:val="center"/>
          </w:tcPr>
          <w:p w14:paraId="18EE4D41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器具</w:t>
            </w:r>
          </w:p>
        </w:tc>
        <w:tc>
          <w:tcPr>
            <w:tcW w:w="6825" w:type="dxa"/>
            <w:gridSpan w:val="3"/>
            <w:vAlign w:val="center"/>
          </w:tcPr>
          <w:p w14:paraId="09166812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014B7" w14:paraId="53B9759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80" w:type="dxa"/>
            <w:gridSpan w:val="2"/>
            <w:vAlign w:val="center"/>
          </w:tcPr>
          <w:p w14:paraId="7D7CA8E2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825" w:type="dxa"/>
            <w:gridSpan w:val="3"/>
            <w:vAlign w:val="center"/>
          </w:tcPr>
          <w:p w14:paraId="3267D093" w14:textId="77777777" w:rsidR="00A014B7" w:rsidRDefault="00A014B7">
            <w:pPr>
              <w:spacing w:before="60" w:after="60"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014B7" w14:paraId="56A90D92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80" w:type="dxa"/>
            <w:gridSpan w:val="2"/>
          </w:tcPr>
          <w:p w14:paraId="0CE0E1B3" w14:textId="77777777" w:rsidR="00A014B7" w:rsidRDefault="00A014B7">
            <w:pPr>
              <w:spacing w:before="60" w:after="60" w:line="380" w:lineRule="exact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3"/>
            <w:vAlign w:val="center"/>
          </w:tcPr>
          <w:p w14:paraId="2A3F3A37" w14:textId="77777777" w:rsidR="00A014B7" w:rsidRDefault="00A014B7">
            <w:pPr>
              <w:spacing w:before="60" w:after="240" w:line="380" w:lineRule="exact"/>
              <w:textAlignment w:val="center"/>
            </w:pPr>
            <w:r>
              <w:t>(</w:t>
            </w:r>
            <w:r>
              <w:rPr>
                <w:rFonts w:hint="eastAsia"/>
              </w:rPr>
              <w:t>添付書類　　　通</w:t>
            </w:r>
            <w:r>
              <w:t>)</w:t>
            </w:r>
          </w:p>
        </w:tc>
      </w:tr>
    </w:tbl>
    <w:p w14:paraId="2E7A7FB8" w14:textId="77777777" w:rsidR="00A014B7" w:rsidRDefault="00A014B7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14:paraId="2C827BFA" w14:textId="77777777" w:rsidR="00A014B7" w:rsidRDefault="00A014B7"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14:paraId="24DB0043" w14:textId="77777777" w:rsidR="00A014B7" w:rsidRDefault="00A014B7"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部分林、区有林、社寺有林等</w:t>
      </w:r>
      <w:r>
        <w:t>)</w:t>
      </w:r>
      <w:r>
        <w:rPr>
          <w:rFonts w:hint="eastAsia"/>
        </w:rPr>
        <w:t>を記入</w:t>
      </w:r>
    </w:p>
    <w:sectPr w:rsidR="00A014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0425" w14:textId="77777777" w:rsidR="0026411C" w:rsidRDefault="0026411C">
      <w:r>
        <w:separator/>
      </w:r>
    </w:p>
  </w:endnote>
  <w:endnote w:type="continuationSeparator" w:id="0">
    <w:p w14:paraId="7BE5E2EA" w14:textId="77777777" w:rsidR="0026411C" w:rsidRDefault="0026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5CB0" w14:textId="77777777" w:rsidR="0026411C" w:rsidRDefault="0026411C">
      <w:r>
        <w:separator/>
      </w:r>
    </w:p>
  </w:footnote>
  <w:footnote w:type="continuationSeparator" w:id="0">
    <w:p w14:paraId="2AA2CD2A" w14:textId="77777777" w:rsidR="0026411C" w:rsidRDefault="0026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B7"/>
    <w:rsid w:val="0026411C"/>
    <w:rsid w:val="005D335F"/>
    <w:rsid w:val="00823840"/>
    <w:rsid w:val="00A014B7"/>
    <w:rsid w:val="00B02ED4"/>
    <w:rsid w:val="00D81A75"/>
    <w:rsid w:val="00E5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1C473"/>
  <w14:defaultImageDpi w14:val="0"/>
  <w15:docId w15:val="{B04ADFBB-6D24-4350-988D-BA45AE14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ﾊｼ ﾄﾓﾔ</dc:creator>
  <cp:keywords/>
  <dc:description/>
  <cp:lastModifiedBy>ﾊｼ ﾄﾓﾔ</cp:lastModifiedBy>
  <cp:revision>2</cp:revision>
  <dcterms:created xsi:type="dcterms:W3CDTF">2026-01-15T08:29:00Z</dcterms:created>
  <dcterms:modified xsi:type="dcterms:W3CDTF">2026-01-15T08:29:00Z</dcterms:modified>
</cp:coreProperties>
</file>